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8"/>
        <w:gridCol w:w="1935"/>
        <w:gridCol w:w="2736"/>
        <w:gridCol w:w="3652"/>
      </w:tblGrid>
      <w:tr w:rsidR="00FB762A" w:rsidRPr="00E61DF6" w:rsidTr="00C04AB5">
        <w:tc>
          <w:tcPr>
            <w:tcW w:w="9571" w:type="dxa"/>
            <w:gridSpan w:val="4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Дата: </w:t>
            </w:r>
            <w:r w:rsidRPr="00C04A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28.08.2017</w:t>
            </w:r>
          </w:p>
        </w:tc>
      </w:tr>
      <w:tr w:rsidR="00FB762A" w:rsidRPr="00E61DF6" w:rsidTr="00C04AB5">
        <w:tc>
          <w:tcPr>
            <w:tcW w:w="1248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35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sz w:val="24"/>
                <w:szCs w:val="24"/>
                <w:lang w:eastAsia="ru-RU"/>
              </w:rPr>
              <w:t>Тип доклада (пленарный, устный, стендовый)</w:t>
            </w:r>
          </w:p>
        </w:tc>
        <w:tc>
          <w:tcPr>
            <w:tcW w:w="2736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sz w:val="24"/>
                <w:szCs w:val="24"/>
                <w:lang w:eastAsia="ru-RU"/>
              </w:rPr>
              <w:t>ФИО докладчика</w:t>
            </w:r>
          </w:p>
        </w:tc>
        <w:tc>
          <w:tcPr>
            <w:tcW w:w="3652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доклада</w:t>
            </w:r>
          </w:p>
        </w:tc>
      </w:tr>
      <w:tr w:rsidR="00FB762A" w:rsidRPr="00E61DF6" w:rsidTr="00C04AB5">
        <w:tc>
          <w:tcPr>
            <w:tcW w:w="1248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13:40-14:40</w:t>
            </w:r>
          </w:p>
        </w:tc>
        <w:tc>
          <w:tcPr>
            <w:tcW w:w="1935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736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62A" w:rsidRPr="00E61DF6" w:rsidTr="00C04AB5">
        <w:tc>
          <w:tcPr>
            <w:tcW w:w="1248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04A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C04AB5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  <w:r w:rsidRPr="00C04AB5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  <w:r w:rsidRPr="00C04AB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-15:3</w:t>
            </w:r>
            <w:r w:rsidRPr="00C04AB5">
              <w:rPr>
                <w:rFonts w:ascii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935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Лекция 1</w:t>
            </w:r>
          </w:p>
        </w:tc>
        <w:tc>
          <w:tcPr>
            <w:tcW w:w="2736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Дымников В.П.</w:t>
            </w:r>
            <w:r w:rsidRPr="00C04AB5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652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04AB5">
              <w:rPr>
                <w:rStyle w:val="Strong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eastAsia="ru-RU"/>
              </w:rPr>
              <w:t>Устойчивость и предсказуемость крупномасштабных атмосферных процессов</w:t>
            </w:r>
          </w:p>
        </w:tc>
      </w:tr>
      <w:tr w:rsidR="00FB762A" w:rsidRPr="00E61DF6" w:rsidTr="00C04AB5">
        <w:tc>
          <w:tcPr>
            <w:tcW w:w="1248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04A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C04AB5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 w:rsidRPr="00C04AB5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  <w:r w:rsidRPr="00C04AB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-16:3</w:t>
            </w:r>
            <w:r w:rsidRPr="00C04AB5">
              <w:rPr>
                <w:rFonts w:ascii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935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Лекция 2</w:t>
            </w:r>
          </w:p>
        </w:tc>
        <w:tc>
          <w:tcPr>
            <w:tcW w:w="2736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04AB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 w:eastAsia="ru-RU"/>
              </w:rPr>
              <w:t>Киктев Д.Б.</w:t>
            </w:r>
          </w:p>
        </w:tc>
        <w:tc>
          <w:tcPr>
            <w:tcW w:w="3652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sz w:val="24"/>
                <w:szCs w:val="24"/>
                <w:lang w:eastAsia="ru-RU"/>
              </w:rPr>
              <w:t>О роли синоптика в современной технологии подготовки прогнозов погоды</w:t>
            </w:r>
          </w:p>
        </w:tc>
      </w:tr>
      <w:tr w:rsidR="00FB762A" w:rsidRPr="00E61DF6" w:rsidTr="00C04AB5">
        <w:tc>
          <w:tcPr>
            <w:tcW w:w="1248" w:type="dxa"/>
          </w:tcPr>
          <w:p w:rsidR="00FB762A" w:rsidRPr="007A0E10" w:rsidRDefault="00FB762A" w:rsidP="00930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16:30-16:55</w:t>
            </w:r>
          </w:p>
        </w:tc>
        <w:tc>
          <w:tcPr>
            <w:tcW w:w="1935" w:type="dxa"/>
          </w:tcPr>
          <w:p w:rsidR="00FB762A" w:rsidRPr="007A0E10" w:rsidRDefault="00FB762A" w:rsidP="009302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Перерыв на чай/кофе</w:t>
            </w:r>
          </w:p>
        </w:tc>
        <w:tc>
          <w:tcPr>
            <w:tcW w:w="2736" w:type="dxa"/>
          </w:tcPr>
          <w:p w:rsidR="00FB762A" w:rsidRPr="007A0E10" w:rsidRDefault="00FB762A" w:rsidP="009302C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  <w:tc>
          <w:tcPr>
            <w:tcW w:w="3652" w:type="dxa"/>
          </w:tcPr>
          <w:p w:rsidR="00FB762A" w:rsidRPr="007A0E10" w:rsidRDefault="00FB762A" w:rsidP="00930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62A" w:rsidRPr="00E61DF6" w:rsidTr="00C04AB5">
        <w:tc>
          <w:tcPr>
            <w:tcW w:w="1248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04A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C04AB5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  <w:r w:rsidRPr="00C04AB5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C04AB5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17:45</w:t>
            </w:r>
          </w:p>
        </w:tc>
        <w:tc>
          <w:tcPr>
            <w:tcW w:w="1935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Лекция 3</w:t>
            </w:r>
          </w:p>
        </w:tc>
        <w:tc>
          <w:tcPr>
            <w:tcW w:w="2736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Лыкосов В.Н.</w:t>
            </w:r>
            <w:r w:rsidRPr="00C04AB5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652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04AB5">
              <w:rPr>
                <w:rStyle w:val="Strong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eastAsia="ru-RU"/>
              </w:rPr>
              <w:t>Моделирование</w:t>
            </w:r>
            <w:r w:rsidRPr="00C04AB5">
              <w:rPr>
                <w:rStyle w:val="apple-converted-space"/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C04AB5">
              <w:rPr>
                <w:rStyle w:val="Strong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eastAsia="ru-RU"/>
              </w:rPr>
              <w:t>процессов взаимодействия атмосферного пограничного слоя с неоднородной подстилающей поверхностью</w:t>
            </w:r>
          </w:p>
        </w:tc>
      </w:tr>
      <w:tr w:rsidR="00FB762A" w:rsidRPr="007C109C" w:rsidTr="00C04AB5">
        <w:tc>
          <w:tcPr>
            <w:tcW w:w="1248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04A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C04AB5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  <w:r w:rsidRPr="00C04AB5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-18:45</w:t>
            </w:r>
          </w:p>
        </w:tc>
        <w:tc>
          <w:tcPr>
            <w:tcW w:w="1935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Лекция 4</w:t>
            </w:r>
          </w:p>
        </w:tc>
        <w:tc>
          <w:tcPr>
            <w:tcW w:w="2736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 w:eastAsia="ru-RU"/>
              </w:rPr>
            </w:pPr>
            <w:r w:rsidRPr="00C04AB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 w:eastAsia="ru-RU"/>
              </w:rPr>
              <w:t>Ривин Г.С.</w:t>
            </w:r>
          </w:p>
        </w:tc>
        <w:tc>
          <w:tcPr>
            <w:tcW w:w="3652" w:type="dxa"/>
          </w:tcPr>
          <w:p w:rsidR="00FB762A" w:rsidRPr="00C04AB5" w:rsidRDefault="00FB762A" w:rsidP="00C04AB5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04AB5">
              <w:rPr>
                <w:rStyle w:val="Strong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eastAsia="ru-RU"/>
              </w:rPr>
              <w:t>Прогноз погоды как задача</w:t>
            </w:r>
          </w:p>
          <w:p w:rsidR="00FB762A" w:rsidRPr="00C04AB5" w:rsidRDefault="00FB762A" w:rsidP="00C04AB5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04AB5">
              <w:rPr>
                <w:rStyle w:val="Strong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eastAsia="ru-RU"/>
              </w:rPr>
              <w:t>физики, химии, математики, географии и биологии (на примере моделей</w:t>
            </w:r>
          </w:p>
          <w:p w:rsidR="00FB762A" w:rsidRPr="00C04AB5" w:rsidRDefault="00FB762A" w:rsidP="00C04AB5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04AB5">
              <w:rPr>
                <w:rStyle w:val="Strong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eastAsia="ru-RU"/>
              </w:rPr>
              <w:t>атмосферы и деятельного слоя подстилающей поверхности COSMO, COSMO-ART,</w:t>
            </w:r>
          </w:p>
          <w:p w:rsidR="00FB762A" w:rsidRPr="00154032" w:rsidRDefault="00FB762A" w:rsidP="00C04AB5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it-IT" w:eastAsia="ru-RU"/>
              </w:rPr>
            </w:pPr>
            <w:r w:rsidRPr="00154032">
              <w:rPr>
                <w:rStyle w:val="Strong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it-IT" w:eastAsia="ru-RU"/>
              </w:rPr>
              <w:t xml:space="preserve">ICON, ICON-ART </w:t>
            </w:r>
            <w:r w:rsidRPr="00C04AB5">
              <w:rPr>
                <w:rStyle w:val="Strong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154032">
              <w:rPr>
                <w:rStyle w:val="Strong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it-IT" w:eastAsia="ru-RU"/>
              </w:rPr>
              <w:t xml:space="preserve"> ICON-LAM)</w:t>
            </w:r>
          </w:p>
        </w:tc>
      </w:tr>
      <w:tr w:rsidR="00FB762A" w:rsidRPr="00E61DF6" w:rsidTr="00C04AB5">
        <w:tc>
          <w:tcPr>
            <w:tcW w:w="9571" w:type="dxa"/>
            <w:gridSpan w:val="4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Дата: </w:t>
            </w:r>
            <w:r w:rsidRPr="00C04A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29.08.2017</w:t>
            </w:r>
          </w:p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62A" w:rsidRPr="00E61DF6" w:rsidTr="00C04AB5">
        <w:tc>
          <w:tcPr>
            <w:tcW w:w="1248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04AB5">
              <w:rPr>
                <w:rFonts w:ascii="Times New Roman" w:hAnsi="Times New Roman"/>
                <w:sz w:val="24"/>
                <w:szCs w:val="24"/>
                <w:lang w:eastAsia="ru-RU"/>
              </w:rPr>
              <w:t>9:00</w:t>
            </w:r>
            <w:r w:rsidRPr="00C04AB5">
              <w:rPr>
                <w:rFonts w:ascii="Times New Roman" w:hAnsi="Times New Roman"/>
                <w:sz w:val="24"/>
                <w:szCs w:val="24"/>
                <w:lang w:val="uk-UA" w:eastAsia="ru-RU"/>
              </w:rPr>
              <w:t>-9:40; 9:50-10:30</w:t>
            </w:r>
          </w:p>
        </w:tc>
        <w:tc>
          <w:tcPr>
            <w:tcW w:w="1935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Лекция 5</w:t>
            </w:r>
          </w:p>
        </w:tc>
        <w:tc>
          <w:tcPr>
            <w:tcW w:w="2736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Залесный В.Б.</w:t>
            </w:r>
          </w:p>
        </w:tc>
        <w:tc>
          <w:tcPr>
            <w:tcW w:w="3652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Вариационное усвоение данных наблюдений в моделях геофизической гидродинамики</w:t>
            </w:r>
          </w:p>
        </w:tc>
      </w:tr>
      <w:tr w:rsidR="00FB762A" w:rsidRPr="00E61DF6" w:rsidTr="00C04AB5">
        <w:tc>
          <w:tcPr>
            <w:tcW w:w="1248" w:type="dxa"/>
          </w:tcPr>
          <w:p w:rsidR="00FB762A" w:rsidRPr="007A0E10" w:rsidRDefault="00FB762A" w:rsidP="00930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10:30-11:00</w:t>
            </w:r>
          </w:p>
        </w:tc>
        <w:tc>
          <w:tcPr>
            <w:tcW w:w="1935" w:type="dxa"/>
          </w:tcPr>
          <w:p w:rsidR="00FB762A" w:rsidRPr="007A0E10" w:rsidRDefault="00FB762A" w:rsidP="009302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Перерыв на чай/кофе</w:t>
            </w:r>
          </w:p>
        </w:tc>
        <w:tc>
          <w:tcPr>
            <w:tcW w:w="2736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B762A" w:rsidRPr="00E61DF6" w:rsidTr="00C04AB5">
        <w:trPr>
          <w:trHeight w:val="504"/>
        </w:trPr>
        <w:tc>
          <w:tcPr>
            <w:tcW w:w="1248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04A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C04AB5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  <w:r w:rsidRPr="00C04AB5">
              <w:rPr>
                <w:rFonts w:ascii="Times New Roman" w:hAnsi="Times New Roman"/>
                <w:sz w:val="24"/>
                <w:szCs w:val="24"/>
                <w:lang w:eastAsia="ru-RU"/>
              </w:rPr>
              <w:t>:00</w:t>
            </w:r>
            <w:r w:rsidRPr="00C04AB5">
              <w:rPr>
                <w:rFonts w:ascii="Times New Roman" w:hAnsi="Times New Roman"/>
                <w:sz w:val="24"/>
                <w:szCs w:val="24"/>
                <w:lang w:val="uk-UA" w:eastAsia="ru-RU"/>
              </w:rPr>
              <w:t>-11:40; 11:50-12:30</w:t>
            </w:r>
          </w:p>
        </w:tc>
        <w:tc>
          <w:tcPr>
            <w:tcW w:w="1935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 w:rsidRPr="00C04A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Лекция </w:t>
            </w:r>
            <w:r w:rsidRPr="00C04AB5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736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color w:val="333333"/>
                <w:sz w:val="24"/>
                <w:szCs w:val="24"/>
                <w:lang w:val="en-US" w:eastAsia="ru-RU"/>
              </w:rPr>
              <w:t>Gianpaolo Balsamo</w:t>
            </w:r>
          </w:p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bCs/>
                <w:color w:val="333333"/>
                <w:sz w:val="24"/>
                <w:szCs w:val="24"/>
                <w:lang w:val="en-US" w:eastAsia="ru-RU"/>
              </w:rPr>
              <w:t>Land-surface modeling</w:t>
            </w:r>
          </w:p>
        </w:tc>
      </w:tr>
      <w:tr w:rsidR="00FB762A" w:rsidRPr="00E61DF6" w:rsidTr="00C04AB5">
        <w:trPr>
          <w:trHeight w:val="504"/>
        </w:trPr>
        <w:tc>
          <w:tcPr>
            <w:tcW w:w="1248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12:30-14:00</w:t>
            </w:r>
          </w:p>
        </w:tc>
        <w:tc>
          <w:tcPr>
            <w:tcW w:w="1935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</w:tcPr>
          <w:p w:rsidR="00FB762A" w:rsidRPr="00AC54AF" w:rsidRDefault="00FB762A" w:rsidP="00C04AB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652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val="en-US" w:eastAsia="ru-RU"/>
              </w:rPr>
            </w:pPr>
          </w:p>
        </w:tc>
      </w:tr>
      <w:tr w:rsidR="00FB762A" w:rsidRPr="00E61DF6" w:rsidTr="007C109C">
        <w:trPr>
          <w:trHeight w:val="941"/>
        </w:trPr>
        <w:tc>
          <w:tcPr>
            <w:tcW w:w="1248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C04A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Pr="00C04AB5">
              <w:rPr>
                <w:rFonts w:ascii="Times New Roman" w:hAnsi="Times New Roman"/>
                <w:sz w:val="24"/>
                <w:szCs w:val="24"/>
                <w:lang w:eastAsia="ru-RU"/>
              </w:rPr>
              <w:t>:00</w:t>
            </w:r>
            <w:r w:rsidRPr="00C04A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-14:40</w:t>
            </w:r>
            <w:r w:rsidRPr="00C04A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sz w:val="24"/>
                <w:szCs w:val="24"/>
                <w:lang w:eastAsia="ru-RU"/>
              </w:rPr>
              <w:t>14:50-15:30</w:t>
            </w:r>
          </w:p>
        </w:tc>
        <w:tc>
          <w:tcPr>
            <w:tcW w:w="1935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 w:rsidRPr="00C04A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Лекция </w:t>
            </w:r>
            <w:r w:rsidRPr="00C04AB5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736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Radmila Brozkova</w:t>
            </w:r>
          </w:p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3652" w:type="dxa"/>
          </w:tcPr>
          <w:p w:rsidR="00FB762A" w:rsidRPr="007C109C" w:rsidRDefault="00FB762A" w:rsidP="00C04A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lang w:val="en-US" w:eastAsia="ru-RU"/>
              </w:rPr>
              <w:t xml:space="preserve">Physics-dynamics interface </w:t>
            </w:r>
          </w:p>
          <w:p w:rsidR="00FB762A" w:rsidRPr="00C04AB5" w:rsidRDefault="00FB762A" w:rsidP="007C10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lang w:val="en-US" w:eastAsia="ru-RU"/>
              </w:rPr>
              <w:t>Deep convection parameterization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FB762A" w:rsidRPr="00E61DF6" w:rsidTr="00C04AB5">
        <w:trPr>
          <w:trHeight w:val="504"/>
        </w:trPr>
        <w:tc>
          <w:tcPr>
            <w:tcW w:w="1248" w:type="dxa"/>
          </w:tcPr>
          <w:p w:rsidR="00FB762A" w:rsidRPr="007A0E10" w:rsidRDefault="00FB762A" w:rsidP="00930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15:30-16:00</w:t>
            </w:r>
          </w:p>
        </w:tc>
        <w:tc>
          <w:tcPr>
            <w:tcW w:w="1935" w:type="dxa"/>
          </w:tcPr>
          <w:p w:rsidR="00FB762A" w:rsidRPr="007A0E10" w:rsidRDefault="00FB762A" w:rsidP="009302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Перерыв на чай/кофе</w:t>
            </w:r>
          </w:p>
        </w:tc>
        <w:tc>
          <w:tcPr>
            <w:tcW w:w="2736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</w:tcPr>
          <w:p w:rsidR="00FB762A" w:rsidRDefault="00FB762A" w:rsidP="008B1F6A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bCs/>
                <w:color w:val="333333"/>
                <w:sz w:val="24"/>
                <w:szCs w:val="24"/>
                <w:lang w:val="en-US" w:eastAsia="ru-RU"/>
              </w:rPr>
            </w:pPr>
          </w:p>
        </w:tc>
      </w:tr>
      <w:tr w:rsidR="00FB762A" w:rsidRPr="00E61DF6" w:rsidTr="00C04AB5">
        <w:trPr>
          <w:trHeight w:val="504"/>
        </w:trPr>
        <w:tc>
          <w:tcPr>
            <w:tcW w:w="1248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sz w:val="24"/>
                <w:szCs w:val="24"/>
                <w:lang w:eastAsia="ru-RU"/>
              </w:rPr>
              <w:t>16:00-1</w:t>
            </w:r>
            <w:r w:rsidRPr="00C04A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 w:rsidRPr="00C04AB5">
              <w:rPr>
                <w:rFonts w:ascii="Times New Roman" w:hAnsi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935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736" w:type="dxa"/>
          </w:tcPr>
          <w:p w:rsidR="00FB762A" w:rsidRPr="00C04AB5" w:rsidRDefault="00FB762A" w:rsidP="00DD719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Фадеев Р.Ю.</w:t>
            </w:r>
          </w:p>
        </w:tc>
        <w:tc>
          <w:tcPr>
            <w:tcW w:w="3652" w:type="dxa"/>
          </w:tcPr>
          <w:p w:rsidR="00FB762A" w:rsidRPr="00C04AB5" w:rsidRDefault="00FB762A" w:rsidP="00DD719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Долгосрочный прогноз погоды на основе модели ПЛАВ.</w:t>
            </w:r>
          </w:p>
        </w:tc>
      </w:tr>
      <w:tr w:rsidR="00FB762A" w:rsidRPr="00E61DF6" w:rsidTr="00C04AB5">
        <w:trPr>
          <w:trHeight w:val="504"/>
        </w:trPr>
        <w:tc>
          <w:tcPr>
            <w:tcW w:w="9571" w:type="dxa"/>
            <w:gridSpan w:val="4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val="en-US" w:eastAsia="ru-RU"/>
              </w:rPr>
            </w:pPr>
            <w:r w:rsidRPr="00C04A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Дата: </w:t>
            </w:r>
            <w:r w:rsidRPr="00C04A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30.08.2017</w:t>
            </w:r>
          </w:p>
        </w:tc>
      </w:tr>
      <w:tr w:rsidR="00FB762A" w:rsidRPr="00E61DF6" w:rsidTr="00C04AB5">
        <w:trPr>
          <w:trHeight w:val="504"/>
        </w:trPr>
        <w:tc>
          <w:tcPr>
            <w:tcW w:w="1248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sz w:val="24"/>
                <w:szCs w:val="24"/>
                <w:lang w:eastAsia="ru-RU"/>
              </w:rPr>
              <w:t>9:00-9:40;9:50-10:30</w:t>
            </w:r>
          </w:p>
        </w:tc>
        <w:tc>
          <w:tcPr>
            <w:tcW w:w="1935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Лекиця 8</w:t>
            </w:r>
          </w:p>
        </w:tc>
        <w:tc>
          <w:tcPr>
            <w:tcW w:w="2736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color w:val="333333"/>
                <w:sz w:val="24"/>
                <w:szCs w:val="24"/>
                <w:lang w:val="en-US" w:eastAsia="ru-RU"/>
              </w:rPr>
              <w:t>Gianpaolo Balsamo</w:t>
            </w:r>
          </w:p>
        </w:tc>
        <w:tc>
          <w:tcPr>
            <w:tcW w:w="3652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bCs/>
                <w:color w:val="333333"/>
                <w:sz w:val="24"/>
                <w:szCs w:val="24"/>
                <w:lang w:val="en-US" w:eastAsia="ru-RU"/>
              </w:rPr>
              <w:t>Land-surface data assimilation</w:t>
            </w:r>
          </w:p>
        </w:tc>
      </w:tr>
      <w:tr w:rsidR="00FB762A" w:rsidRPr="00E61DF6" w:rsidTr="00C04AB5">
        <w:trPr>
          <w:trHeight w:val="504"/>
        </w:trPr>
        <w:tc>
          <w:tcPr>
            <w:tcW w:w="1248" w:type="dxa"/>
          </w:tcPr>
          <w:p w:rsidR="00FB762A" w:rsidRPr="007A0E10" w:rsidRDefault="00FB762A" w:rsidP="00930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10:30-11:00</w:t>
            </w:r>
          </w:p>
        </w:tc>
        <w:tc>
          <w:tcPr>
            <w:tcW w:w="1935" w:type="dxa"/>
          </w:tcPr>
          <w:p w:rsidR="00FB762A" w:rsidRPr="007A0E10" w:rsidRDefault="00FB762A" w:rsidP="009302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Перерыв на чай/кофе</w:t>
            </w:r>
          </w:p>
        </w:tc>
        <w:tc>
          <w:tcPr>
            <w:tcW w:w="2736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3652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val="en-US" w:eastAsia="ru-RU"/>
              </w:rPr>
            </w:pPr>
          </w:p>
        </w:tc>
      </w:tr>
      <w:tr w:rsidR="00FB762A" w:rsidRPr="00E61DF6" w:rsidTr="00C04AB5">
        <w:trPr>
          <w:trHeight w:val="504"/>
        </w:trPr>
        <w:tc>
          <w:tcPr>
            <w:tcW w:w="1248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sz w:val="24"/>
                <w:szCs w:val="24"/>
                <w:lang w:eastAsia="ru-RU"/>
              </w:rPr>
              <w:t>11:00-11:40; 11:50-12:30</w:t>
            </w:r>
          </w:p>
        </w:tc>
        <w:tc>
          <w:tcPr>
            <w:tcW w:w="1935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Лекиця 9</w:t>
            </w:r>
          </w:p>
        </w:tc>
        <w:tc>
          <w:tcPr>
            <w:tcW w:w="2736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 w:rsidRPr="00C04AB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Толстых М.А.</w:t>
            </w:r>
          </w:p>
        </w:tc>
        <w:tc>
          <w:tcPr>
            <w:tcW w:w="3652" w:type="dxa"/>
          </w:tcPr>
          <w:p w:rsidR="00FB762A" w:rsidRPr="00C04AB5" w:rsidRDefault="00FB762A" w:rsidP="00C04A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Проблема бесшовного прогноза состояния атмосферы на масштабах от минут до десятилетий </w:t>
            </w:r>
          </w:p>
          <w:p w:rsidR="00FB762A" w:rsidRPr="00C04AB5" w:rsidRDefault="00FB762A" w:rsidP="00C04A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sz w:val="24"/>
                <w:szCs w:val="24"/>
                <w:lang w:eastAsia="ru-RU"/>
              </w:rPr>
              <w:t>Глобальная модель бесшовного</w:t>
            </w:r>
            <w:r w:rsidRPr="00C04AB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прогноза ПЛАВ и ее развитие</w:t>
            </w:r>
          </w:p>
        </w:tc>
      </w:tr>
      <w:tr w:rsidR="00FB762A" w:rsidRPr="00E61DF6" w:rsidTr="00C04AB5">
        <w:trPr>
          <w:trHeight w:val="504"/>
        </w:trPr>
        <w:tc>
          <w:tcPr>
            <w:tcW w:w="1248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12:30-14:00</w:t>
            </w:r>
          </w:p>
        </w:tc>
        <w:tc>
          <w:tcPr>
            <w:tcW w:w="1935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652" w:type="dxa"/>
          </w:tcPr>
          <w:p w:rsidR="00FB762A" w:rsidRPr="00C04AB5" w:rsidRDefault="00FB762A" w:rsidP="003F26CF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62A" w:rsidRPr="00E61DF6" w:rsidTr="00C04AB5">
        <w:trPr>
          <w:trHeight w:val="504"/>
        </w:trPr>
        <w:tc>
          <w:tcPr>
            <w:tcW w:w="1248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sz w:val="24"/>
                <w:szCs w:val="24"/>
                <w:lang w:eastAsia="ru-RU"/>
              </w:rPr>
              <w:t>14:00 – 18:00</w:t>
            </w:r>
          </w:p>
        </w:tc>
        <w:tc>
          <w:tcPr>
            <w:tcW w:w="1935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736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Фадеев Р.Ю.</w:t>
            </w:r>
          </w:p>
        </w:tc>
        <w:tc>
          <w:tcPr>
            <w:tcW w:w="3652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Долгосрочный прогноз погоды на основе модели ПЛАВ.</w:t>
            </w:r>
          </w:p>
        </w:tc>
      </w:tr>
      <w:tr w:rsidR="00FB762A" w:rsidRPr="00E61DF6" w:rsidTr="00C04AB5">
        <w:trPr>
          <w:trHeight w:val="504"/>
        </w:trPr>
        <w:tc>
          <w:tcPr>
            <w:tcW w:w="9571" w:type="dxa"/>
            <w:gridSpan w:val="4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Дата: </w:t>
            </w:r>
            <w:r w:rsidRPr="00C04A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31.08.2017</w:t>
            </w:r>
          </w:p>
        </w:tc>
      </w:tr>
      <w:tr w:rsidR="00FB762A" w:rsidRPr="00E61DF6" w:rsidTr="00C04AB5">
        <w:trPr>
          <w:trHeight w:val="504"/>
        </w:trPr>
        <w:tc>
          <w:tcPr>
            <w:tcW w:w="1248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04AB5">
              <w:rPr>
                <w:rFonts w:ascii="Times New Roman" w:hAnsi="Times New Roman"/>
                <w:sz w:val="24"/>
                <w:szCs w:val="24"/>
                <w:lang w:eastAsia="ru-RU"/>
              </w:rPr>
              <w:t>9:00</w:t>
            </w:r>
            <w:r w:rsidRPr="00C04A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-9:40; 9:50-10:30</w:t>
            </w:r>
          </w:p>
        </w:tc>
        <w:tc>
          <w:tcPr>
            <w:tcW w:w="1935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Лекция 10</w:t>
            </w:r>
          </w:p>
        </w:tc>
        <w:tc>
          <w:tcPr>
            <w:tcW w:w="2736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Володин Е.М.</w:t>
            </w:r>
          </w:p>
        </w:tc>
        <w:tc>
          <w:tcPr>
            <w:tcW w:w="3652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Модель земной системы ИВМ РАН</w:t>
            </w:r>
          </w:p>
        </w:tc>
      </w:tr>
      <w:tr w:rsidR="00FB762A" w:rsidRPr="00E61DF6" w:rsidTr="00C04AB5">
        <w:trPr>
          <w:trHeight w:val="504"/>
        </w:trPr>
        <w:tc>
          <w:tcPr>
            <w:tcW w:w="1248" w:type="dxa"/>
          </w:tcPr>
          <w:p w:rsidR="00FB762A" w:rsidRPr="007A0E10" w:rsidRDefault="00FB762A" w:rsidP="00930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10:30-11:00</w:t>
            </w:r>
          </w:p>
        </w:tc>
        <w:tc>
          <w:tcPr>
            <w:tcW w:w="1935" w:type="dxa"/>
          </w:tcPr>
          <w:p w:rsidR="00FB762A" w:rsidRPr="007A0E10" w:rsidRDefault="00FB762A" w:rsidP="009302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Перерыв на чай/кофе</w:t>
            </w:r>
          </w:p>
        </w:tc>
        <w:tc>
          <w:tcPr>
            <w:tcW w:w="2736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B762A" w:rsidRPr="00E61DF6" w:rsidTr="00C04AB5">
        <w:trPr>
          <w:trHeight w:val="504"/>
        </w:trPr>
        <w:tc>
          <w:tcPr>
            <w:tcW w:w="1248" w:type="dxa"/>
          </w:tcPr>
          <w:p w:rsidR="00FB762A" w:rsidRPr="00C04AB5" w:rsidRDefault="00FB762A" w:rsidP="00406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04AB5">
              <w:rPr>
                <w:rFonts w:ascii="Times New Roman" w:hAnsi="Times New Roman"/>
                <w:sz w:val="24"/>
                <w:szCs w:val="24"/>
                <w:lang w:eastAsia="ru-RU"/>
              </w:rPr>
              <w:t>11:00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-11:5</w:t>
            </w:r>
            <w:r w:rsidRPr="00C04A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35" w:type="dxa"/>
          </w:tcPr>
          <w:p w:rsidR="00FB762A" w:rsidRPr="00E1132F" w:rsidRDefault="00FB762A" w:rsidP="004068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Лекция 1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36" w:type="dxa"/>
          </w:tcPr>
          <w:p w:rsidR="00FB762A" w:rsidRPr="00C04AB5" w:rsidRDefault="00FB762A" w:rsidP="0040687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Глазунов А.В.</w:t>
            </w:r>
          </w:p>
        </w:tc>
        <w:tc>
          <w:tcPr>
            <w:tcW w:w="3652" w:type="dxa"/>
          </w:tcPr>
          <w:p w:rsidR="00FB762A" w:rsidRPr="00C04AB5" w:rsidRDefault="00FB762A" w:rsidP="0040687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Процессы в пограничном слое атмосферы и их описание в моделях</w:t>
            </w:r>
          </w:p>
        </w:tc>
      </w:tr>
      <w:tr w:rsidR="00FB762A" w:rsidRPr="00E61DF6" w:rsidTr="00C04AB5">
        <w:trPr>
          <w:trHeight w:val="504"/>
        </w:trPr>
        <w:tc>
          <w:tcPr>
            <w:tcW w:w="1248" w:type="dxa"/>
          </w:tcPr>
          <w:p w:rsidR="00FB762A" w:rsidRPr="00C04AB5" w:rsidRDefault="00FB762A" w:rsidP="00EB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04A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C04AB5">
              <w:rPr>
                <w:rFonts w:ascii="Times New Roman" w:hAnsi="Times New Roman"/>
                <w:sz w:val="24"/>
                <w:szCs w:val="24"/>
                <w:lang w:eastAsia="ru-RU"/>
              </w:rPr>
              <w:t>:00-1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C04AB5">
              <w:rPr>
                <w:rFonts w:ascii="Times New Roman" w:hAnsi="Times New Roman"/>
                <w:sz w:val="24"/>
                <w:szCs w:val="24"/>
                <w:lang w:eastAsia="ru-RU"/>
              </w:rPr>
              <w:t>:5</w:t>
            </w:r>
            <w:r w:rsidRPr="00C04A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35" w:type="dxa"/>
          </w:tcPr>
          <w:p w:rsidR="00FB762A" w:rsidRPr="00E1132F" w:rsidRDefault="00FB762A" w:rsidP="00EB65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Лекция 1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736" w:type="dxa"/>
          </w:tcPr>
          <w:p w:rsidR="00FB762A" w:rsidRPr="00C04AB5" w:rsidRDefault="00FB762A" w:rsidP="00EB657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Фадеев Р.Ю.</w:t>
            </w:r>
          </w:p>
        </w:tc>
        <w:tc>
          <w:tcPr>
            <w:tcW w:w="3652" w:type="dxa"/>
          </w:tcPr>
          <w:p w:rsidR="00FB762A" w:rsidRPr="00C04AB5" w:rsidRDefault="00FB762A" w:rsidP="00EB657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val="en-US" w:eastAsia="ru-RU"/>
              </w:rPr>
            </w:pPr>
            <w:r w:rsidRPr="00C04AB5">
              <w:rPr>
                <w:rFonts w:ascii="Times New Roman" w:hAnsi="Times New Roman"/>
                <w:bCs/>
                <w:color w:val="333333"/>
                <w:sz w:val="24"/>
                <w:szCs w:val="24"/>
                <w:lang w:val="en-US" w:eastAsia="ru-RU"/>
              </w:rPr>
              <w:t>TBD</w:t>
            </w:r>
          </w:p>
        </w:tc>
      </w:tr>
      <w:tr w:rsidR="00FB762A" w:rsidRPr="00E61DF6" w:rsidTr="00C04AB5">
        <w:trPr>
          <w:trHeight w:val="504"/>
        </w:trPr>
        <w:tc>
          <w:tcPr>
            <w:tcW w:w="1248" w:type="dxa"/>
          </w:tcPr>
          <w:p w:rsidR="00FB762A" w:rsidRPr="00C04AB5" w:rsidRDefault="00FB762A" w:rsidP="00EB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12:50-14:00</w:t>
            </w:r>
          </w:p>
        </w:tc>
        <w:tc>
          <w:tcPr>
            <w:tcW w:w="1935" w:type="dxa"/>
          </w:tcPr>
          <w:p w:rsidR="00FB762A" w:rsidRDefault="00FB762A" w:rsidP="00EB65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</w:tcPr>
          <w:p w:rsidR="00FB762A" w:rsidRPr="00C04AB5" w:rsidRDefault="00FB762A" w:rsidP="00EB657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652" w:type="dxa"/>
          </w:tcPr>
          <w:p w:rsidR="00FB762A" w:rsidRPr="00C04AB5" w:rsidRDefault="00FB762A" w:rsidP="00EB657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val="en-US" w:eastAsia="ru-RU"/>
              </w:rPr>
            </w:pPr>
          </w:p>
        </w:tc>
      </w:tr>
      <w:tr w:rsidR="00FB762A" w:rsidRPr="00E61DF6" w:rsidTr="00C04AB5">
        <w:trPr>
          <w:trHeight w:val="504"/>
        </w:trPr>
        <w:tc>
          <w:tcPr>
            <w:tcW w:w="1248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sz w:val="24"/>
                <w:szCs w:val="24"/>
                <w:lang w:eastAsia="ru-RU"/>
              </w:rPr>
              <w:t>14:00 – 18:00</w:t>
            </w:r>
          </w:p>
        </w:tc>
        <w:tc>
          <w:tcPr>
            <w:tcW w:w="1935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736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Володин Е.М., Фадеев Р.Ю.</w:t>
            </w:r>
          </w:p>
        </w:tc>
        <w:tc>
          <w:tcPr>
            <w:tcW w:w="3652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Моделирование климата с помощью модели земной системы ИВМ РАН</w:t>
            </w:r>
          </w:p>
        </w:tc>
      </w:tr>
      <w:tr w:rsidR="00FB762A" w:rsidRPr="00E61DF6" w:rsidTr="00C04AB5">
        <w:trPr>
          <w:trHeight w:val="504"/>
        </w:trPr>
        <w:tc>
          <w:tcPr>
            <w:tcW w:w="9571" w:type="dxa"/>
            <w:gridSpan w:val="4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Дата: </w:t>
            </w:r>
            <w:r w:rsidRPr="00C04A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01.09.2017</w:t>
            </w:r>
          </w:p>
        </w:tc>
      </w:tr>
      <w:tr w:rsidR="00FB762A" w:rsidRPr="00E61DF6" w:rsidTr="00C04AB5">
        <w:trPr>
          <w:trHeight w:val="504"/>
        </w:trPr>
        <w:tc>
          <w:tcPr>
            <w:tcW w:w="1248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04AB5">
              <w:rPr>
                <w:rFonts w:ascii="Times New Roman" w:hAnsi="Times New Roman"/>
                <w:sz w:val="24"/>
                <w:szCs w:val="24"/>
                <w:lang w:eastAsia="ru-RU"/>
              </w:rPr>
              <w:t>9:00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-9: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Pr="00C04AB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35" w:type="dxa"/>
          </w:tcPr>
          <w:p w:rsidR="00FB762A" w:rsidRPr="0061154D" w:rsidRDefault="00FB762A" w:rsidP="00C04A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Лекция 1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736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Володин Е.М.</w:t>
            </w:r>
          </w:p>
        </w:tc>
        <w:tc>
          <w:tcPr>
            <w:tcW w:w="3652" w:type="dxa"/>
          </w:tcPr>
          <w:p w:rsidR="00FB762A" w:rsidRPr="0054078F" w:rsidRDefault="00FB762A" w:rsidP="00C04AB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4078F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Радиационные процессы в атмосфере и их описание в моделях</w:t>
            </w:r>
          </w:p>
        </w:tc>
      </w:tr>
      <w:tr w:rsidR="00FB762A" w:rsidRPr="00E61DF6" w:rsidTr="00C04AB5">
        <w:trPr>
          <w:trHeight w:val="504"/>
        </w:trPr>
        <w:tc>
          <w:tcPr>
            <w:tcW w:w="1248" w:type="dxa"/>
          </w:tcPr>
          <w:p w:rsidR="00FB762A" w:rsidRPr="00171DBF" w:rsidRDefault="00FB762A" w:rsidP="00C0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9:55-10:45</w:t>
            </w:r>
          </w:p>
        </w:tc>
        <w:tc>
          <w:tcPr>
            <w:tcW w:w="1935" w:type="dxa"/>
          </w:tcPr>
          <w:p w:rsidR="00FB762A" w:rsidRPr="00171DBF" w:rsidRDefault="00FB762A" w:rsidP="00C04A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Лекция 14</w:t>
            </w:r>
          </w:p>
        </w:tc>
        <w:tc>
          <w:tcPr>
            <w:tcW w:w="2736" w:type="dxa"/>
          </w:tcPr>
          <w:p w:rsidR="00FB762A" w:rsidRPr="00171DBF" w:rsidRDefault="00FB762A" w:rsidP="00C04AB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71DBF">
              <w:rPr>
                <w:rFonts w:ascii="Times New Roman" w:hAnsi="Times New Roman"/>
                <w:sz w:val="24"/>
                <w:szCs w:val="24"/>
              </w:rPr>
              <w:t>Кузьмин А.В.</w:t>
            </w:r>
          </w:p>
        </w:tc>
        <w:tc>
          <w:tcPr>
            <w:tcW w:w="3652" w:type="dxa"/>
          </w:tcPr>
          <w:p w:rsidR="00FB762A" w:rsidRPr="00171DBF" w:rsidRDefault="00FB762A" w:rsidP="00C04AB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71DBF">
              <w:rPr>
                <w:rFonts w:ascii="Times New Roman" w:hAnsi="Times New Roman"/>
                <w:sz w:val="24"/>
                <w:szCs w:val="24"/>
              </w:rPr>
              <w:t>Применение микроволнового зондирования для определения параметров атмосферы и подстилающей поверхности и мониторинга климатических изменений</w:t>
            </w:r>
          </w:p>
        </w:tc>
      </w:tr>
      <w:tr w:rsidR="00FB762A" w:rsidRPr="00E61DF6" w:rsidTr="00C04AB5">
        <w:trPr>
          <w:trHeight w:val="504"/>
        </w:trPr>
        <w:tc>
          <w:tcPr>
            <w:tcW w:w="1248" w:type="dxa"/>
          </w:tcPr>
          <w:p w:rsidR="00FB762A" w:rsidRPr="007A0E10" w:rsidRDefault="00FB762A" w:rsidP="00930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10:45-11:15</w:t>
            </w:r>
          </w:p>
        </w:tc>
        <w:tc>
          <w:tcPr>
            <w:tcW w:w="1935" w:type="dxa"/>
          </w:tcPr>
          <w:p w:rsidR="00FB762A" w:rsidRPr="007A0E10" w:rsidRDefault="00FB762A" w:rsidP="009302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Перерыв на чай/кофе</w:t>
            </w:r>
          </w:p>
        </w:tc>
        <w:tc>
          <w:tcPr>
            <w:tcW w:w="2736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</w:tcPr>
          <w:p w:rsidR="00FB762A" w:rsidRPr="0054078F" w:rsidRDefault="00FB762A" w:rsidP="00C04AB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B762A" w:rsidRPr="00E61DF6" w:rsidTr="00C04AB5">
        <w:trPr>
          <w:trHeight w:val="504"/>
        </w:trPr>
        <w:tc>
          <w:tcPr>
            <w:tcW w:w="1248" w:type="dxa"/>
          </w:tcPr>
          <w:p w:rsidR="00FB762A" w:rsidRPr="00171DBF" w:rsidRDefault="00FB762A" w:rsidP="00BD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:15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2:05</w:t>
            </w:r>
          </w:p>
        </w:tc>
        <w:tc>
          <w:tcPr>
            <w:tcW w:w="1935" w:type="dxa"/>
          </w:tcPr>
          <w:p w:rsidR="00FB762A" w:rsidRPr="00C04AB5" w:rsidRDefault="00FB762A" w:rsidP="00BD43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Лекция 15</w:t>
            </w:r>
          </w:p>
        </w:tc>
        <w:tc>
          <w:tcPr>
            <w:tcW w:w="2736" w:type="dxa"/>
          </w:tcPr>
          <w:p w:rsidR="00FB762A" w:rsidRPr="00C04AB5" w:rsidRDefault="00FB762A" w:rsidP="00BD436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Репина И.А.</w:t>
            </w:r>
          </w:p>
        </w:tc>
        <w:tc>
          <w:tcPr>
            <w:tcW w:w="3652" w:type="dxa"/>
          </w:tcPr>
          <w:p w:rsidR="00FB762A" w:rsidRPr="0054078F" w:rsidRDefault="00FB762A" w:rsidP="00BD436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4078F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Метеорологические процессы в Арктике и их описание в моделях</w:t>
            </w:r>
          </w:p>
        </w:tc>
      </w:tr>
      <w:tr w:rsidR="00FB762A" w:rsidRPr="00E61DF6" w:rsidTr="00C04AB5">
        <w:trPr>
          <w:trHeight w:val="504"/>
        </w:trPr>
        <w:tc>
          <w:tcPr>
            <w:tcW w:w="1248" w:type="dxa"/>
          </w:tcPr>
          <w:p w:rsidR="00FB762A" w:rsidRPr="00EB0E5E" w:rsidRDefault="00FB762A" w:rsidP="001B3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:15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5" w:type="dxa"/>
          </w:tcPr>
          <w:p w:rsidR="00FB762A" w:rsidRPr="00C04AB5" w:rsidRDefault="00FB762A" w:rsidP="001B3C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Лекция 16</w:t>
            </w:r>
          </w:p>
        </w:tc>
        <w:tc>
          <w:tcPr>
            <w:tcW w:w="2736" w:type="dxa"/>
          </w:tcPr>
          <w:p w:rsidR="00FB762A" w:rsidRPr="0054078F" w:rsidRDefault="00FB762A" w:rsidP="001B3C9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4078F">
              <w:rPr>
                <w:rFonts w:ascii="Times New Roman" w:hAnsi="Times New Roman"/>
                <w:sz w:val="24"/>
                <w:szCs w:val="24"/>
              </w:rPr>
              <w:t>Ермаков Д.М.</w:t>
            </w:r>
          </w:p>
        </w:tc>
        <w:tc>
          <w:tcPr>
            <w:tcW w:w="3652" w:type="dxa"/>
          </w:tcPr>
          <w:p w:rsidR="00FB762A" w:rsidRPr="0054078F" w:rsidRDefault="00FB762A" w:rsidP="001B3C9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4078F">
              <w:rPr>
                <w:rFonts w:ascii="Times New Roman" w:hAnsi="Times New Roman"/>
                <w:sz w:val="24"/>
                <w:szCs w:val="24"/>
              </w:rPr>
              <w:t>Возможности исследования атмосферной циркуляции по данным радиотеплового спутникового мониторинга</w:t>
            </w:r>
          </w:p>
        </w:tc>
      </w:tr>
      <w:tr w:rsidR="00FB762A" w:rsidRPr="00E61DF6" w:rsidTr="00C04AB5">
        <w:trPr>
          <w:trHeight w:val="504"/>
        </w:trPr>
        <w:tc>
          <w:tcPr>
            <w:tcW w:w="1248" w:type="dxa"/>
          </w:tcPr>
          <w:p w:rsidR="00FB762A" w:rsidRPr="00C04AB5" w:rsidRDefault="00FB762A" w:rsidP="00930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13:05-14:20</w:t>
            </w:r>
          </w:p>
        </w:tc>
        <w:tc>
          <w:tcPr>
            <w:tcW w:w="1935" w:type="dxa"/>
          </w:tcPr>
          <w:p w:rsidR="00FB762A" w:rsidRDefault="00FB762A" w:rsidP="009302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</w:tcPr>
          <w:p w:rsidR="00FB762A" w:rsidRPr="00C04AB5" w:rsidRDefault="00FB762A" w:rsidP="009302C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652" w:type="dxa"/>
          </w:tcPr>
          <w:p w:rsidR="00FB762A" w:rsidRPr="0054078F" w:rsidRDefault="00FB762A" w:rsidP="001B3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2A" w:rsidRPr="00E61DF6" w:rsidTr="00C04AB5">
        <w:trPr>
          <w:trHeight w:val="504"/>
        </w:trPr>
        <w:tc>
          <w:tcPr>
            <w:tcW w:w="1248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14:2</w:t>
            </w:r>
            <w:r w:rsidRPr="00C04AB5">
              <w:rPr>
                <w:rFonts w:ascii="Times New Roman" w:hAnsi="Times New Roman"/>
                <w:sz w:val="24"/>
                <w:szCs w:val="24"/>
                <w:lang w:eastAsia="ru-RU"/>
              </w:rPr>
              <w:t>0 – 18:00</w:t>
            </w:r>
          </w:p>
        </w:tc>
        <w:tc>
          <w:tcPr>
            <w:tcW w:w="1935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736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Володин Е.М., Фадеев Р.Ю.</w:t>
            </w:r>
          </w:p>
        </w:tc>
        <w:tc>
          <w:tcPr>
            <w:tcW w:w="3652" w:type="dxa"/>
          </w:tcPr>
          <w:p w:rsidR="00FB762A" w:rsidRPr="0054078F" w:rsidRDefault="00FB762A" w:rsidP="00C04AB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4078F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Моделирование климата с помощью модели земной системы ИВМ РАН</w:t>
            </w:r>
          </w:p>
        </w:tc>
      </w:tr>
      <w:tr w:rsidR="00FB762A" w:rsidRPr="00E61DF6" w:rsidTr="00C04AB5">
        <w:trPr>
          <w:trHeight w:val="504"/>
        </w:trPr>
        <w:tc>
          <w:tcPr>
            <w:tcW w:w="9571" w:type="dxa"/>
            <w:gridSpan w:val="4"/>
          </w:tcPr>
          <w:p w:rsidR="00FB762A" w:rsidRPr="0054078F" w:rsidRDefault="00FB762A" w:rsidP="00C04AB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40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Дата: </w:t>
            </w:r>
            <w:r w:rsidRPr="005407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02.09.2017</w:t>
            </w:r>
          </w:p>
        </w:tc>
      </w:tr>
      <w:tr w:rsidR="00FB762A" w:rsidRPr="00E61DF6" w:rsidTr="00C04AB5">
        <w:trPr>
          <w:trHeight w:val="504"/>
        </w:trPr>
        <w:tc>
          <w:tcPr>
            <w:tcW w:w="1248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35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</w:tcPr>
          <w:p w:rsidR="00FB762A" w:rsidRPr="0054078F" w:rsidRDefault="00FB762A" w:rsidP="00C04AB5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B762A" w:rsidRPr="00E61DF6" w:rsidTr="00C04AB5">
        <w:trPr>
          <w:trHeight w:val="504"/>
        </w:trPr>
        <w:tc>
          <w:tcPr>
            <w:tcW w:w="1248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 w:rsidRPr="00C04AB5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00-9:5</w:t>
            </w:r>
            <w:r w:rsidRPr="00C04A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35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Лекция 17</w:t>
            </w:r>
          </w:p>
        </w:tc>
        <w:tc>
          <w:tcPr>
            <w:tcW w:w="2736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04AB5">
              <w:rPr>
                <w:rFonts w:ascii="Times New Roman" w:hAnsi="Times New Roman"/>
                <w:sz w:val="24"/>
                <w:szCs w:val="24"/>
                <w:lang w:eastAsia="ru-RU"/>
              </w:rPr>
              <w:t>Лебедев С.А.</w:t>
            </w:r>
          </w:p>
        </w:tc>
        <w:tc>
          <w:tcPr>
            <w:tcW w:w="3652" w:type="dxa"/>
          </w:tcPr>
          <w:p w:rsidR="00FB762A" w:rsidRPr="0054078F" w:rsidRDefault="00FB762A" w:rsidP="00C04AB5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4078F">
              <w:rPr>
                <w:rFonts w:ascii="Times New Roman" w:hAnsi="Times New Roman"/>
                <w:sz w:val="24"/>
                <w:szCs w:val="24"/>
              </w:rPr>
              <w:t>Спутниковая океанология и ее роль в изучении изменчивости климата.</w:t>
            </w:r>
          </w:p>
        </w:tc>
      </w:tr>
      <w:tr w:rsidR="00FB762A" w:rsidRPr="00E61DF6" w:rsidTr="00C04AB5">
        <w:trPr>
          <w:trHeight w:val="504"/>
        </w:trPr>
        <w:tc>
          <w:tcPr>
            <w:tcW w:w="1248" w:type="dxa"/>
          </w:tcPr>
          <w:p w:rsidR="00FB762A" w:rsidRPr="00154032" w:rsidRDefault="00FB762A" w:rsidP="00C0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10:00</w:t>
            </w:r>
          </w:p>
        </w:tc>
        <w:tc>
          <w:tcPr>
            <w:tcW w:w="1935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</w:tcPr>
          <w:p w:rsidR="00FB762A" w:rsidRPr="0054078F" w:rsidRDefault="00FB762A" w:rsidP="00C0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Экскурсионная программа</w:t>
            </w:r>
          </w:p>
        </w:tc>
        <w:tc>
          <w:tcPr>
            <w:tcW w:w="3652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62A" w:rsidRPr="00E61DF6" w:rsidTr="00C04AB5">
        <w:trPr>
          <w:trHeight w:val="504"/>
        </w:trPr>
        <w:tc>
          <w:tcPr>
            <w:tcW w:w="1248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652" w:type="dxa"/>
          </w:tcPr>
          <w:p w:rsidR="00FB762A" w:rsidRPr="00C04AB5" w:rsidRDefault="00FB762A" w:rsidP="00C04AB5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FB762A" w:rsidRDefault="00FB762A"/>
    <w:sectPr w:rsidR="00FB762A" w:rsidSect="006B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B50A7"/>
    <w:multiLevelType w:val="hybridMultilevel"/>
    <w:tmpl w:val="596A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D72200"/>
    <w:multiLevelType w:val="hybridMultilevel"/>
    <w:tmpl w:val="048C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916"/>
    <w:rsid w:val="0005498D"/>
    <w:rsid w:val="00154032"/>
    <w:rsid w:val="00171DBF"/>
    <w:rsid w:val="00197E10"/>
    <w:rsid w:val="001B3C91"/>
    <w:rsid w:val="001C2CD3"/>
    <w:rsid w:val="00213916"/>
    <w:rsid w:val="003F26CF"/>
    <w:rsid w:val="00406873"/>
    <w:rsid w:val="0041000C"/>
    <w:rsid w:val="00460D03"/>
    <w:rsid w:val="004E0886"/>
    <w:rsid w:val="00510048"/>
    <w:rsid w:val="0054078F"/>
    <w:rsid w:val="005F5AE7"/>
    <w:rsid w:val="0061154D"/>
    <w:rsid w:val="0067434D"/>
    <w:rsid w:val="00693632"/>
    <w:rsid w:val="006B0A1C"/>
    <w:rsid w:val="006B62D3"/>
    <w:rsid w:val="007A0E10"/>
    <w:rsid w:val="007C109C"/>
    <w:rsid w:val="007C1488"/>
    <w:rsid w:val="007F38BD"/>
    <w:rsid w:val="00831738"/>
    <w:rsid w:val="00891012"/>
    <w:rsid w:val="008B1F6A"/>
    <w:rsid w:val="008E0FB4"/>
    <w:rsid w:val="009302C6"/>
    <w:rsid w:val="00932CEA"/>
    <w:rsid w:val="00935BFE"/>
    <w:rsid w:val="009935F4"/>
    <w:rsid w:val="00A053E3"/>
    <w:rsid w:val="00AC54AF"/>
    <w:rsid w:val="00B83766"/>
    <w:rsid w:val="00BD4365"/>
    <w:rsid w:val="00C04AB5"/>
    <w:rsid w:val="00C37674"/>
    <w:rsid w:val="00C44F2F"/>
    <w:rsid w:val="00DD7192"/>
    <w:rsid w:val="00E1132F"/>
    <w:rsid w:val="00E61DF6"/>
    <w:rsid w:val="00EB0E5E"/>
    <w:rsid w:val="00EB26B0"/>
    <w:rsid w:val="00EB657C"/>
    <w:rsid w:val="00F7208E"/>
    <w:rsid w:val="00FB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916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391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213916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213916"/>
    <w:rPr>
      <w:rFonts w:cs="Times New Roman"/>
    </w:rPr>
  </w:style>
  <w:style w:type="paragraph" w:styleId="ListParagraph">
    <w:name w:val="List Paragraph"/>
    <w:basedOn w:val="Normal"/>
    <w:uiPriority w:val="99"/>
    <w:qFormat/>
    <w:rsid w:val="00935B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5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444</Words>
  <Characters>2536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Дата: 28</dc:title>
  <dc:subject/>
  <dc:creator>Elena</dc:creator>
  <cp:keywords/>
  <dc:description/>
  <cp:lastModifiedBy>Mikhail</cp:lastModifiedBy>
  <cp:revision>4</cp:revision>
  <dcterms:created xsi:type="dcterms:W3CDTF">2017-08-23T14:07:00Z</dcterms:created>
  <dcterms:modified xsi:type="dcterms:W3CDTF">2017-08-23T14:11:00Z</dcterms:modified>
</cp:coreProperties>
</file>